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99" w:rsidRDefault="00F86999" w:rsidP="00FB2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Zasady prowadzenia zebrań z rodzicami z wykorzystaniem aplikacji ZOOM/TEAMS </w:t>
      </w:r>
      <w:r>
        <w:rPr>
          <w:b/>
          <w:sz w:val="28"/>
          <w:szCs w:val="28"/>
        </w:rPr>
        <w:br/>
        <w:t xml:space="preserve">w Szkole Podstawowej im. Stulecia Odzyskania Niepodległości Polski </w:t>
      </w:r>
      <w:r>
        <w:rPr>
          <w:b/>
          <w:sz w:val="28"/>
          <w:szCs w:val="28"/>
        </w:rPr>
        <w:br/>
        <w:t>w Minodze</w:t>
      </w:r>
    </w:p>
    <w:p w:rsidR="00F86999" w:rsidRDefault="00F86999" w:rsidP="00214148">
      <w:pPr>
        <w:jc w:val="center"/>
        <w:rPr>
          <w:b/>
          <w:sz w:val="28"/>
          <w:szCs w:val="28"/>
        </w:rPr>
      </w:pP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 wychowawca informuje z wyprzedzeniem rodziców/opiekunów o zebraniu online poprzez e-mail, e-dziennik.</w:t>
      </w: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 rozpoczyna zebranie, wysyłając link na adres rodzica/opiekuna.</w:t>
      </w: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 jest administratorem</w:t>
      </w:r>
      <w:bookmarkStart w:id="0" w:name="_GoBack"/>
      <w:bookmarkEnd w:id="0"/>
      <w:r>
        <w:rPr>
          <w:sz w:val="24"/>
          <w:szCs w:val="24"/>
        </w:rPr>
        <w:t xml:space="preserve"> i prowadzącym zebranie online poprzez aplikację ZOOM/TEAMS.</w:t>
      </w: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Rodzic/opiekun nie udostępnia linku osobom trzecim.</w:t>
      </w: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zebraniu bierze udział osoba zaproszona.</w:t>
      </w: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 zebraniem rodzic/opiekun wyłącza wszelkie urządzenia mogące zakłócać przebieg spotkania (Radio, telefon, telewizor itp.).</w:t>
      </w: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zebraniu bierze udział rodzic/opiekun, wyklucza się ze spotkania online ucznia, rodzeństwo i osoby trzecie.</w:t>
      </w: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Ustalenie zasad przebiegu spotkania – przedstawienie spraw różnych przez wychowawcę, pytania rodziców.</w:t>
      </w:r>
    </w:p>
    <w:p w:rsidR="00F8699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Zebrania nie można nagrywać, fotografować i udostępniać osobom trzecim.</w:t>
      </w:r>
    </w:p>
    <w:p w:rsidR="00F86999" w:rsidRPr="00095BC9" w:rsidRDefault="00F86999" w:rsidP="00667B7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złamania zasad, nauczyciel natychmiast przerywa spotkanie.</w:t>
      </w:r>
    </w:p>
    <w:p w:rsidR="00F86999" w:rsidRPr="00214148" w:rsidRDefault="00F86999" w:rsidP="00214148">
      <w:pPr>
        <w:jc w:val="center"/>
        <w:rPr>
          <w:b/>
          <w:sz w:val="28"/>
          <w:szCs w:val="28"/>
        </w:rPr>
      </w:pPr>
    </w:p>
    <w:sectPr w:rsidR="00F86999" w:rsidRPr="00214148" w:rsidSect="0045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C3EFB"/>
    <w:multiLevelType w:val="hybridMultilevel"/>
    <w:tmpl w:val="BA42E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148"/>
    <w:rsid w:val="00095BC9"/>
    <w:rsid w:val="000B3A31"/>
    <w:rsid w:val="00142C42"/>
    <w:rsid w:val="00214148"/>
    <w:rsid w:val="002D3AC1"/>
    <w:rsid w:val="00454095"/>
    <w:rsid w:val="004C5A1B"/>
    <w:rsid w:val="005A1BCA"/>
    <w:rsid w:val="00667B70"/>
    <w:rsid w:val="00780A50"/>
    <w:rsid w:val="00845316"/>
    <w:rsid w:val="00A4680C"/>
    <w:rsid w:val="00AC2897"/>
    <w:rsid w:val="00B16C03"/>
    <w:rsid w:val="00F75894"/>
    <w:rsid w:val="00F86999"/>
    <w:rsid w:val="00FB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9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5B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138</Words>
  <Characters>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prowadzenia zebrań z rodzicami z wykorzystaniem aplikacji ZOOM/TEEMS</dc:title>
  <dc:subject/>
  <dc:creator>User</dc:creator>
  <cp:keywords/>
  <dc:description/>
  <cp:lastModifiedBy>Joanna Wójtowicz</cp:lastModifiedBy>
  <cp:revision>4</cp:revision>
  <dcterms:created xsi:type="dcterms:W3CDTF">2020-11-18T13:07:00Z</dcterms:created>
  <dcterms:modified xsi:type="dcterms:W3CDTF">2020-11-19T09:03:00Z</dcterms:modified>
</cp:coreProperties>
</file>